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79" w:rsidRDefault="0058517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Trial Fed logo" style="position:absolute;margin-left:58.05pt;margin-top:-35.8pt;width:311.3pt;height:56pt;z-index:251658240;visibility:visible" wrapcoords="-52 0 -52 21312 21600 21312 21600 0 -52 0">
            <v:imagedata r:id="rId6" o:title=""/>
            <w10:wrap type="tight"/>
          </v:shape>
        </w:pict>
      </w:r>
    </w:p>
    <w:p w:rsidR="00585179" w:rsidRDefault="00585179"/>
    <w:p w:rsidR="00585179" w:rsidRDefault="00585179" w:rsidP="00024074">
      <w:pPr>
        <w:pBdr>
          <w:bottom w:val="single" w:sz="4" w:space="1" w:color="auto"/>
        </w:pBdr>
        <w:rPr>
          <w:rFonts w:ascii="Arial" w:hAnsi="Arial"/>
        </w:rPr>
      </w:pPr>
    </w:p>
    <w:p w:rsidR="00585179" w:rsidRDefault="00585179" w:rsidP="00040898">
      <w:pPr>
        <w:jc w:val="center"/>
        <w:rPr>
          <w:rFonts w:ascii="Arial" w:hAnsi="Arial"/>
        </w:rPr>
      </w:pPr>
    </w:p>
    <w:p w:rsidR="00585179" w:rsidRDefault="00585179" w:rsidP="00040898">
      <w:pPr>
        <w:jc w:val="center"/>
        <w:rPr>
          <w:rFonts w:ascii="Arial" w:hAnsi="Arial"/>
        </w:rPr>
      </w:pPr>
      <w:r w:rsidRPr="00040898">
        <w:rPr>
          <w:rFonts w:ascii="Arial" w:hAnsi="Arial"/>
        </w:rPr>
        <w:t>NCFCEA Spring Board Meeting</w:t>
      </w:r>
    </w:p>
    <w:p w:rsidR="00585179" w:rsidRDefault="00585179" w:rsidP="00040898">
      <w:pPr>
        <w:jc w:val="center"/>
        <w:rPr>
          <w:rFonts w:ascii="Arial" w:hAnsi="Arial"/>
        </w:rPr>
      </w:pPr>
      <w:r>
        <w:rPr>
          <w:rFonts w:ascii="Arial" w:hAnsi="Arial"/>
        </w:rPr>
        <w:t>Wednesday, June 6, 2012</w:t>
      </w:r>
    </w:p>
    <w:p w:rsidR="00585179" w:rsidRDefault="00585179" w:rsidP="00040898">
      <w:pPr>
        <w:jc w:val="center"/>
        <w:rPr>
          <w:rFonts w:ascii="Arial" w:hAnsi="Arial"/>
        </w:rPr>
      </w:pPr>
      <w:r>
        <w:rPr>
          <w:rFonts w:ascii="Arial" w:hAnsi="Arial"/>
        </w:rPr>
        <w:t>2:00 p.m.</w:t>
      </w:r>
    </w:p>
    <w:p w:rsidR="00585179" w:rsidRPr="00441F50" w:rsidRDefault="00585179" w:rsidP="00040898">
      <w:pPr>
        <w:jc w:val="center"/>
        <w:rPr>
          <w:rFonts w:ascii="Arial" w:hAnsi="Arial"/>
          <w:sz w:val="22"/>
        </w:rPr>
      </w:pP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>Sign into Blackboard Collaborate</w:t>
      </w:r>
    </w:p>
    <w:p w:rsidR="00585179" w:rsidRPr="00441F50" w:rsidRDefault="00585179" w:rsidP="00040898">
      <w:pPr>
        <w:rPr>
          <w:rFonts w:ascii="Arial" w:hAnsi="Arial"/>
          <w:sz w:val="22"/>
        </w:rPr>
      </w:pP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>Welcome</w:t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  <w:t xml:space="preserve">       Eleanor Summers, President</w:t>
      </w:r>
    </w:p>
    <w:p w:rsidR="00585179" w:rsidRPr="00441F50" w:rsidRDefault="00585179" w:rsidP="00040898">
      <w:pPr>
        <w:rPr>
          <w:rFonts w:ascii="Arial" w:hAnsi="Arial"/>
          <w:sz w:val="22"/>
        </w:rPr>
      </w:pP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>Call to Order</w:t>
      </w:r>
      <w:r>
        <w:rPr>
          <w:rFonts w:ascii="Arial" w:hAnsi="Arial"/>
          <w:sz w:val="22"/>
        </w:rPr>
        <w:t>/Introductions</w:t>
      </w:r>
    </w:p>
    <w:p w:rsidR="00585179" w:rsidRPr="00441F50" w:rsidRDefault="00585179" w:rsidP="00040898">
      <w:pPr>
        <w:rPr>
          <w:rFonts w:ascii="Arial" w:hAnsi="Arial"/>
          <w:sz w:val="22"/>
        </w:rPr>
      </w:pP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>Determine Quorum (one representative from each association)</w:t>
      </w:r>
    </w:p>
    <w:p w:rsidR="00585179" w:rsidRPr="00441F50" w:rsidRDefault="00585179" w:rsidP="00040898">
      <w:pPr>
        <w:rPr>
          <w:rFonts w:ascii="Arial" w:hAnsi="Arial"/>
          <w:sz w:val="22"/>
        </w:rPr>
      </w:pP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>Approval of Agenda</w:t>
      </w:r>
    </w:p>
    <w:p w:rsidR="00585179" w:rsidRPr="00441F50" w:rsidRDefault="00585179" w:rsidP="00040898">
      <w:pPr>
        <w:rPr>
          <w:rFonts w:ascii="Arial" w:hAnsi="Arial"/>
          <w:sz w:val="22"/>
        </w:rPr>
      </w:pP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>Approval of September, 2011 Board Minutes</w:t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  <w:t xml:space="preserve">           Donna Holland, Secretary</w:t>
      </w:r>
    </w:p>
    <w:p w:rsidR="00585179" w:rsidRPr="00441F50" w:rsidRDefault="00585179" w:rsidP="00040898">
      <w:pPr>
        <w:rPr>
          <w:rFonts w:ascii="Arial" w:hAnsi="Arial"/>
          <w:sz w:val="22"/>
        </w:rPr>
      </w:pP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>Treasurer’s Report</w:t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  <w:t xml:space="preserve">                 Linda Gore, Treasurer</w:t>
      </w:r>
    </w:p>
    <w:p w:rsidR="00585179" w:rsidRPr="00441F50" w:rsidRDefault="00585179" w:rsidP="00040898">
      <w:pPr>
        <w:rPr>
          <w:rFonts w:ascii="Arial" w:hAnsi="Arial"/>
          <w:sz w:val="22"/>
        </w:rPr>
      </w:pPr>
    </w:p>
    <w:p w:rsidR="00585179" w:rsidRDefault="00585179" w:rsidP="000408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Association Reports </w:t>
      </w:r>
      <w:r w:rsidRPr="00441F5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  <w:t xml:space="preserve">   </w:t>
      </w:r>
      <w:r>
        <w:rPr>
          <w:rFonts w:ascii="Arial" w:hAnsi="Arial"/>
          <w:sz w:val="22"/>
        </w:rPr>
        <w:t xml:space="preserve"> </w:t>
      </w:r>
      <w:r w:rsidRPr="00441F50">
        <w:rPr>
          <w:rFonts w:ascii="Arial" w:hAnsi="Arial"/>
          <w:sz w:val="22"/>
        </w:rPr>
        <w:t xml:space="preserve"> Association President/Vice President</w:t>
      </w:r>
    </w:p>
    <w:p w:rsidR="00585179" w:rsidRDefault="00585179" w:rsidP="000408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(3 minutes; give membership totals; full typed copy to secretary</w:t>
      </w:r>
    </w:p>
    <w:p w:rsidR="00585179" w:rsidRPr="00441F50" w:rsidRDefault="00585179" w:rsidP="000408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NCCESA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NCACES  _____</w:t>
      </w:r>
    </w:p>
    <w:p w:rsidR="00585179" w:rsidRDefault="00585179" w:rsidP="000408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NCEAFCS      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NCACAA  _____</w:t>
      </w:r>
    </w:p>
    <w:p w:rsidR="00585179" w:rsidRDefault="00585179" w:rsidP="000408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NCAE4-HA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ESP/XI     _____</w:t>
      </w:r>
    </w:p>
    <w:p w:rsidR="00585179" w:rsidRPr="00441F50" w:rsidRDefault="00585179" w:rsidP="000408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NCAEAPAAT  _____</w:t>
      </w:r>
    </w:p>
    <w:p w:rsidR="00585179" w:rsidRDefault="00585179" w:rsidP="00040898">
      <w:pPr>
        <w:rPr>
          <w:rFonts w:ascii="Arial" w:hAnsi="Arial"/>
          <w:sz w:val="22"/>
        </w:rPr>
      </w:pP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>Administrative Update</w:t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 xml:space="preserve">          </w:t>
      </w:r>
      <w:r w:rsidRPr="00441F50">
        <w:rPr>
          <w:rFonts w:ascii="Arial" w:hAnsi="Arial"/>
          <w:sz w:val="22"/>
        </w:rPr>
        <w:t xml:space="preserve">   Dr. Joe Zublena</w:t>
      </w: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  <w:t xml:space="preserve">  </w:t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  <w:t xml:space="preserve">    </w:t>
      </w:r>
      <w:r>
        <w:rPr>
          <w:rFonts w:ascii="Arial" w:hAnsi="Arial"/>
          <w:sz w:val="22"/>
        </w:rPr>
        <w:t xml:space="preserve"> </w:t>
      </w:r>
      <w:r w:rsidRPr="00441F50">
        <w:rPr>
          <w:rFonts w:ascii="Arial" w:hAnsi="Arial"/>
          <w:sz w:val="22"/>
        </w:rPr>
        <w:t xml:space="preserve"> Associate Dean, CALS and Director</w:t>
      </w:r>
    </w:p>
    <w:p w:rsidR="00585179" w:rsidRPr="00441F50" w:rsidRDefault="00585179" w:rsidP="000408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</w:t>
      </w:r>
      <w:r w:rsidRPr="00441F50">
        <w:rPr>
          <w:rFonts w:ascii="Arial" w:hAnsi="Arial"/>
          <w:sz w:val="22"/>
        </w:rPr>
        <w:t>NC Cooperative Extension Service</w:t>
      </w:r>
      <w:r>
        <w:rPr>
          <w:rFonts w:ascii="Arial" w:hAnsi="Arial"/>
          <w:sz w:val="22"/>
        </w:rPr>
        <w:t xml:space="preserve"> </w:t>
      </w:r>
      <w:r w:rsidRPr="00441F50">
        <w:rPr>
          <w:rFonts w:ascii="Arial" w:hAnsi="Arial"/>
          <w:sz w:val="22"/>
        </w:rPr>
        <w:t>Extension Administration</w:t>
      </w:r>
    </w:p>
    <w:p w:rsidR="00585179" w:rsidRPr="00441F50" w:rsidRDefault="00585179" w:rsidP="00040898">
      <w:pPr>
        <w:rPr>
          <w:rFonts w:ascii="Arial" w:hAnsi="Arial"/>
          <w:sz w:val="22"/>
        </w:rPr>
      </w:pP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>Unfinished Business</w:t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  </w:t>
      </w:r>
      <w:r w:rsidRPr="00441F50">
        <w:rPr>
          <w:rFonts w:ascii="Arial" w:hAnsi="Arial"/>
          <w:sz w:val="22"/>
        </w:rPr>
        <w:t xml:space="preserve"> Eleanor Summers</w:t>
      </w: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ab/>
        <w:t>2011 Federation Forum Review</w:t>
      </w: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ab/>
        <w:t>Board Duties and Responsibilities</w:t>
      </w: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ab/>
        <w:t>Officer Rotation</w:t>
      </w: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ab/>
        <w:t xml:space="preserve">2011 Extension Federation Goals Review              </w:t>
      </w:r>
      <w:r>
        <w:rPr>
          <w:rFonts w:ascii="Arial" w:hAnsi="Arial"/>
          <w:sz w:val="22"/>
        </w:rPr>
        <w:t xml:space="preserve">      </w:t>
      </w:r>
      <w:r w:rsidRPr="00441F50">
        <w:rPr>
          <w:rFonts w:ascii="Arial" w:hAnsi="Arial"/>
          <w:sz w:val="22"/>
        </w:rPr>
        <w:t xml:space="preserve">  Becky Miller, Past President</w:t>
      </w:r>
    </w:p>
    <w:p w:rsidR="00585179" w:rsidRPr="00441F50" w:rsidRDefault="00585179" w:rsidP="00040898">
      <w:pPr>
        <w:rPr>
          <w:rFonts w:ascii="Arial" w:hAnsi="Arial"/>
          <w:sz w:val="22"/>
        </w:rPr>
      </w:pP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>New Business</w:t>
      </w: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ab/>
        <w:t>NCFCEA Website Transition-Google Sites</w:t>
      </w:r>
      <w:r w:rsidRPr="00441F50"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 xml:space="preserve">          </w:t>
      </w:r>
      <w:r w:rsidRPr="00441F50">
        <w:rPr>
          <w:rFonts w:ascii="Arial" w:hAnsi="Arial"/>
          <w:sz w:val="22"/>
        </w:rPr>
        <w:t xml:space="preserve"> Will Strader, Webmaster</w:t>
      </w:r>
    </w:p>
    <w:p w:rsidR="00585179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ab/>
        <w:t>2012 Horn of Plenty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Eleanor Summers</w:t>
      </w:r>
    </w:p>
    <w:p w:rsidR="00585179" w:rsidRPr="00441F50" w:rsidRDefault="00585179" w:rsidP="000408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441F50">
        <w:rPr>
          <w:rFonts w:ascii="Arial" w:hAnsi="Arial"/>
          <w:sz w:val="22"/>
        </w:rPr>
        <w:t>Epsilon Sigma Phi, XI Chapter Integration</w:t>
      </w: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ab/>
        <w:t>Constitution and Bylaws Re</w:t>
      </w:r>
      <w:r>
        <w:rPr>
          <w:rFonts w:ascii="Arial" w:hAnsi="Arial"/>
          <w:sz w:val="22"/>
        </w:rPr>
        <w:t>visions</w:t>
      </w:r>
    </w:p>
    <w:p w:rsidR="00585179" w:rsidRPr="00441F50" w:rsidRDefault="00585179" w:rsidP="000408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</w:t>
      </w:r>
      <w:r w:rsidRPr="00441F50">
        <w:rPr>
          <w:rFonts w:ascii="Arial" w:hAnsi="Arial"/>
          <w:sz w:val="22"/>
        </w:rPr>
        <w:t>Emerging Issues/Assessment for Extension Federation</w:t>
      </w:r>
    </w:p>
    <w:p w:rsidR="00585179" w:rsidRPr="00441F50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ab/>
        <w:t>Concerns of Associations</w:t>
      </w:r>
    </w:p>
    <w:p w:rsidR="00585179" w:rsidRDefault="00585179" w:rsidP="00040898">
      <w:pPr>
        <w:rPr>
          <w:rFonts w:ascii="Arial" w:hAnsi="Arial"/>
          <w:sz w:val="22"/>
        </w:rPr>
      </w:pPr>
      <w:r w:rsidRPr="00441F50">
        <w:rPr>
          <w:rFonts w:ascii="Arial" w:hAnsi="Arial"/>
          <w:sz w:val="22"/>
        </w:rPr>
        <w:tab/>
        <w:t>2012 Goals for Extension Federation</w:t>
      </w:r>
      <w:r>
        <w:rPr>
          <w:rFonts w:ascii="Arial" w:hAnsi="Arial"/>
          <w:sz w:val="22"/>
        </w:rPr>
        <w:t>/Forum</w:t>
      </w:r>
    </w:p>
    <w:p w:rsidR="00585179" w:rsidRDefault="00585179" w:rsidP="000408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Fall 2012 Board Meeting Date</w:t>
      </w:r>
    </w:p>
    <w:p w:rsidR="00585179" w:rsidRDefault="00585179" w:rsidP="00040898">
      <w:pPr>
        <w:rPr>
          <w:rFonts w:ascii="Arial" w:hAnsi="Arial"/>
          <w:sz w:val="22"/>
        </w:rPr>
      </w:pPr>
    </w:p>
    <w:p w:rsidR="00585179" w:rsidRPr="00715DB9" w:rsidRDefault="00585179" w:rsidP="000408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Miscellaneous Business/Announcements/Adjourn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Eleanor Summers</w:t>
      </w:r>
    </w:p>
    <w:sectPr w:rsidR="00585179" w:rsidRPr="00715DB9" w:rsidSect="00040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179" w:rsidRDefault="00585179" w:rsidP="00C44D49">
      <w:r>
        <w:separator/>
      </w:r>
    </w:p>
  </w:endnote>
  <w:endnote w:type="continuationSeparator" w:id="0">
    <w:p w:rsidR="00585179" w:rsidRDefault="00585179" w:rsidP="00C44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79" w:rsidRDefault="005851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79" w:rsidRDefault="005851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79" w:rsidRDefault="005851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179" w:rsidRDefault="00585179" w:rsidP="00C44D49">
      <w:r>
        <w:separator/>
      </w:r>
    </w:p>
  </w:footnote>
  <w:footnote w:type="continuationSeparator" w:id="0">
    <w:p w:rsidR="00585179" w:rsidRDefault="00585179" w:rsidP="00C44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79" w:rsidRDefault="005851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39.9pt;height:219.95pt;rotation:315;z-index:-251658752;mso-wrap-edited:f;mso-position-horizontal:center;mso-position-horizontal-relative:margin;mso-position-vertical:center;mso-position-vertical-relative:margin" fillcolor="black" stroked="f">
          <v:fill opacity="10485f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79" w:rsidRDefault="005851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39.9pt;height:219.95pt;rotation:315;z-index:-251659776;mso-wrap-edited:f;mso-position-horizontal:center;mso-position-horizontal-relative:margin;mso-position-vertical:center;mso-position-vertical-relative:margin" fillcolor="black" stroked="f">
          <v:fill opacity="10485f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79" w:rsidRDefault="005851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39.9pt;height:219.95pt;rotation:315;z-index:-251657728;mso-wrap-edited:f;mso-position-horizontal:center;mso-position-horizontal-relative:margin;mso-position-vertical:center;mso-position-vertical-relative:margin" fillcolor="black" stroked="f">
          <v:fill opacity="10485f"/>
          <v:textpath style="font-family:&quot;Cambria&quot;;font-size:1pt" string="Draf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8"/>
    <w:rsid w:val="00024074"/>
    <w:rsid w:val="00040898"/>
    <w:rsid w:val="002128BF"/>
    <w:rsid w:val="002D3CEF"/>
    <w:rsid w:val="003E1F55"/>
    <w:rsid w:val="00441F50"/>
    <w:rsid w:val="00545C15"/>
    <w:rsid w:val="00585179"/>
    <w:rsid w:val="006D05E0"/>
    <w:rsid w:val="00715DB9"/>
    <w:rsid w:val="00785F4B"/>
    <w:rsid w:val="00A57D82"/>
    <w:rsid w:val="00A65C5F"/>
    <w:rsid w:val="00AF71D5"/>
    <w:rsid w:val="00BD31DF"/>
    <w:rsid w:val="00C44D49"/>
    <w:rsid w:val="00D54192"/>
    <w:rsid w:val="00D577D8"/>
    <w:rsid w:val="00D6228E"/>
    <w:rsid w:val="00DE2F9B"/>
    <w:rsid w:val="00E97FAF"/>
    <w:rsid w:val="00FA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45C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5C1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45C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5C1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227</Words>
  <Characters>1296</Characters>
  <Application>Microsoft Office Outlook</Application>
  <DocSecurity>0</DocSecurity>
  <Lines>0</Lines>
  <Paragraphs>0</Paragraphs>
  <ScaleCrop>false</ScaleCrop>
  <Company>NCCES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 Help</dc:creator>
  <cp:keywords/>
  <dc:description/>
  <cp:lastModifiedBy>wstrader</cp:lastModifiedBy>
  <cp:revision>2</cp:revision>
  <cp:lastPrinted>2012-06-01T00:42:00Z</cp:lastPrinted>
  <dcterms:created xsi:type="dcterms:W3CDTF">2012-06-06T20:45:00Z</dcterms:created>
  <dcterms:modified xsi:type="dcterms:W3CDTF">2012-06-06T20:45:00Z</dcterms:modified>
</cp:coreProperties>
</file>